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2977"/>
        <w:gridCol w:w="6379"/>
      </w:tblGrid>
      <w:tr w:rsidR="00DD2FBA" w:rsidTr="00C8591C">
        <w:tc>
          <w:tcPr>
            <w:tcW w:w="2977" w:type="dxa"/>
          </w:tcPr>
          <w:p w:rsidR="00DD2FBA" w:rsidRDefault="00C8591C">
            <w:r>
              <w:rPr>
                <w:noProof/>
              </w:rPr>
              <w:drawing>
                <wp:inline distT="0" distB="0" distL="0" distR="0">
                  <wp:extent cx="1629397" cy="742657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ritas India Updated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940" cy="74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C8591C" w:rsidRPr="00C8591C" w:rsidRDefault="00C8591C" w:rsidP="00C8591C">
            <w:pPr>
              <w:spacing w:line="240" w:lineRule="auto"/>
              <w:jc w:val="right"/>
              <w:rPr>
                <w:rFonts w:ascii="Garamond" w:hAnsi="Garamond"/>
                <w:b/>
                <w:sz w:val="40"/>
              </w:rPr>
            </w:pPr>
            <w:r w:rsidRPr="00C8591C">
              <w:rPr>
                <w:rFonts w:ascii="Garamond" w:hAnsi="Garamond"/>
                <w:b/>
                <w:sz w:val="40"/>
              </w:rPr>
              <w:t xml:space="preserve">All India Conference </w:t>
            </w:r>
          </w:p>
          <w:p w:rsidR="00C8591C" w:rsidRPr="00C8591C" w:rsidRDefault="00C8591C" w:rsidP="00C8591C">
            <w:pPr>
              <w:spacing w:line="240" w:lineRule="auto"/>
              <w:jc w:val="right"/>
              <w:rPr>
                <w:rFonts w:ascii="Garamond" w:hAnsi="Garamond"/>
                <w:b/>
                <w:sz w:val="40"/>
              </w:rPr>
            </w:pPr>
            <w:r w:rsidRPr="00C8591C">
              <w:rPr>
                <w:rFonts w:ascii="Garamond" w:hAnsi="Garamond"/>
                <w:b/>
                <w:sz w:val="40"/>
              </w:rPr>
              <w:t>on Volunteering</w:t>
            </w:r>
          </w:p>
          <w:p w:rsidR="00DD2FBA" w:rsidRDefault="00C8591C" w:rsidP="00C8591C">
            <w:pPr>
              <w:jc w:val="right"/>
            </w:pPr>
            <w:r>
              <w:rPr>
                <w:b/>
              </w:rPr>
              <w:t>November</w:t>
            </w:r>
            <w:r w:rsidRPr="004B5D02">
              <w:rPr>
                <w:b/>
              </w:rPr>
              <w:t xml:space="preserve"> </w:t>
            </w:r>
            <w:r>
              <w:rPr>
                <w:b/>
              </w:rPr>
              <w:t>9-10</w:t>
            </w:r>
            <w:r w:rsidRPr="004B5D02">
              <w:rPr>
                <w:b/>
              </w:rPr>
              <w:t>, 201</w:t>
            </w:r>
            <w:r>
              <w:rPr>
                <w:b/>
              </w:rPr>
              <w:t>7 | The</w:t>
            </w:r>
            <w:r w:rsidRPr="004B5D02">
              <w:rPr>
                <w:b/>
              </w:rPr>
              <w:t xml:space="preserve"> </w:t>
            </w:r>
            <w:r>
              <w:rPr>
                <w:b/>
              </w:rPr>
              <w:t xml:space="preserve">USI, </w:t>
            </w:r>
            <w:r w:rsidRPr="004B5D02">
              <w:rPr>
                <w:b/>
              </w:rPr>
              <w:t>New Delhi</w:t>
            </w:r>
          </w:p>
        </w:tc>
      </w:tr>
    </w:tbl>
    <w:p w:rsidR="00BB3277" w:rsidRDefault="00BB327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5020212</wp:posOffset>
                </wp:positionH>
                <wp:positionV relativeFrom="paragraph">
                  <wp:posOffset>6936</wp:posOffset>
                </wp:positionV>
                <wp:extent cx="835270" cy="1019908"/>
                <wp:effectExtent l="0" t="0" r="2222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70" cy="10199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277" w:rsidRPr="00BB3277" w:rsidRDefault="00BB3277" w:rsidP="00BB32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32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Please attach you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BB32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95.3pt;margin-top:.55pt;width:65.75pt;height:8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" fillcolor="white [3212]" strokecolor="black [3213]" strokeweight="2pt">
                <v:textbox>
                  <w:txbxContent>
                    <w:p w:rsidR="00BB3277" w:rsidRPr="00BB3277" w:rsidRDefault="00BB3277" w:rsidP="00BB327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3277">
                        <w:rPr>
                          <w:color w:val="000000" w:themeColor="text1"/>
                          <w:sz w:val="18"/>
                          <w:szCs w:val="18"/>
                        </w:rPr>
                        <w:t>Please attach you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BB327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BB3277" w:rsidRDefault="00BB3277" w:rsidP="00BB3277"/>
    <w:p w:rsidR="00BB3277" w:rsidRPr="00BB3277" w:rsidRDefault="00BB3277" w:rsidP="00BB3277"/>
    <w:p w:rsidR="00DD2FBA" w:rsidRDefault="00BB3277">
      <w:pPr>
        <w:pStyle w:val="Heading2"/>
      </w:pPr>
      <w:r>
        <w:t xml:space="preserve">Individual </w:t>
      </w:r>
      <w:r w:rsidR="00C8591C">
        <w:t>Registration</w:t>
      </w:r>
      <w:r w:rsidR="00F610A4">
        <w:t xml:space="preserve">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360"/>
      </w:tblGrid>
      <w:tr w:rsidR="00DD2FBA" w:rsidTr="00BB3277">
        <w:tc>
          <w:tcPr>
            <w:tcW w:w="9360" w:type="dxa"/>
            <w:shd w:val="clear" w:color="auto" w:fill="000000" w:themeFill="text1"/>
          </w:tcPr>
          <w:p w:rsidR="00DD2FBA" w:rsidRDefault="00F610A4">
            <w:pPr>
              <w:pStyle w:val="Heading3"/>
            </w:pPr>
            <w:r>
              <w:t>Applicant Information</w:t>
            </w:r>
          </w:p>
        </w:tc>
      </w:tr>
      <w:tr w:rsidR="00DD2FBA" w:rsidTr="00BB3277">
        <w:tc>
          <w:tcPr>
            <w:tcW w:w="9360" w:type="dxa"/>
            <w:vAlign w:val="bottom"/>
          </w:tcPr>
          <w:tbl>
            <w:tblPr>
              <w:tblW w:w="108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800"/>
              <w:gridCol w:w="2880"/>
              <w:gridCol w:w="1416"/>
              <w:gridCol w:w="1343"/>
              <w:gridCol w:w="1917"/>
              <w:gridCol w:w="1484"/>
            </w:tblGrid>
            <w:tr w:rsidR="00DD2FBA" w:rsidTr="00BB3277">
              <w:trPr>
                <w:trHeight w:val="432"/>
              </w:trPr>
              <w:tc>
                <w:tcPr>
                  <w:tcW w:w="1800" w:type="dxa"/>
                  <w:shd w:val="clear" w:color="auto" w:fill="D9D9D9" w:themeFill="background1" w:themeFillShade="D9"/>
                  <w:vAlign w:val="bottom"/>
                </w:tcPr>
                <w:p w:rsidR="00DD2FBA" w:rsidRDefault="00F610A4" w:rsidP="00BB3277">
                  <w:pPr>
                    <w:spacing w:line="360" w:lineRule="auto"/>
                  </w:pPr>
                  <w:r>
                    <w:t>Full Name: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DD2FBA" w:rsidRDefault="00DD2FBA" w:rsidP="00BB3277">
                  <w:pPr>
                    <w:spacing w:line="360" w:lineRule="auto"/>
                  </w:pPr>
                </w:p>
              </w:tc>
              <w:tc>
                <w:tcPr>
                  <w:tcW w:w="27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DD2FBA" w:rsidRDefault="00DD2FBA" w:rsidP="00BB3277">
                  <w:pPr>
                    <w:spacing w:line="360" w:lineRule="auto"/>
                  </w:pPr>
                </w:p>
              </w:tc>
              <w:tc>
                <w:tcPr>
                  <w:tcW w:w="340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DD2FBA" w:rsidRDefault="00DD2FBA" w:rsidP="00BB3277">
                  <w:pPr>
                    <w:spacing w:line="360" w:lineRule="auto"/>
                  </w:pPr>
                </w:p>
              </w:tc>
            </w:tr>
            <w:tr w:rsidR="00C8591C" w:rsidTr="00BB3277">
              <w:trPr>
                <w:trHeight w:val="288"/>
              </w:trPr>
              <w:tc>
                <w:tcPr>
                  <w:tcW w:w="1800" w:type="dxa"/>
                  <w:shd w:val="clear" w:color="auto" w:fill="D9D9D9" w:themeFill="background1" w:themeFillShade="D9"/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Organisation</w:t>
                  </w:r>
                  <w:r w:rsidR="00BB3277">
                    <w:t>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27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</w:tr>
            <w:tr w:rsidR="00C8591C" w:rsidTr="00BB3277">
              <w:trPr>
                <w:trHeight w:val="288"/>
              </w:trPr>
              <w:tc>
                <w:tcPr>
                  <w:tcW w:w="1800" w:type="dxa"/>
                  <w:shd w:val="clear" w:color="auto" w:fill="D9D9D9" w:themeFill="background1" w:themeFillShade="D9"/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Nationality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27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</w:tr>
            <w:tr w:rsidR="00C8591C" w:rsidTr="00BB3277">
              <w:trPr>
                <w:trHeight w:val="288"/>
              </w:trPr>
              <w:tc>
                <w:tcPr>
                  <w:tcW w:w="1800" w:type="dxa"/>
                  <w:shd w:val="clear" w:color="auto" w:fill="D9D9D9" w:themeFill="background1" w:themeFillShade="D9"/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Address: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27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</w:tr>
            <w:tr w:rsidR="00C8591C" w:rsidTr="00BB3277">
              <w:trPr>
                <w:trHeight w:val="288"/>
              </w:trPr>
              <w:tc>
                <w:tcPr>
                  <w:tcW w:w="1800" w:type="dxa"/>
                  <w:shd w:val="clear" w:color="auto" w:fill="D9D9D9" w:themeFill="background1" w:themeFillShade="D9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2759" w:type="dxa"/>
                  <w:gridSpan w:val="2"/>
                  <w:tcBorders>
                    <w:bottom w:val="single" w:sz="4" w:space="0" w:color="auto"/>
                  </w:tcBorders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3401" w:type="dxa"/>
                  <w:gridSpan w:val="2"/>
                  <w:tcBorders>
                    <w:bottom w:val="single" w:sz="4" w:space="0" w:color="auto"/>
                  </w:tcBorders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</w:tr>
            <w:tr w:rsidR="00C8591C" w:rsidTr="00BB3277">
              <w:trPr>
                <w:trHeight w:val="288"/>
              </w:trPr>
              <w:tc>
                <w:tcPr>
                  <w:tcW w:w="1800" w:type="dxa"/>
                  <w:shd w:val="clear" w:color="auto" w:fill="D9D9D9" w:themeFill="background1" w:themeFillShade="D9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C8591C" w:rsidRDefault="00C8591C" w:rsidP="00BB3277">
                  <w:pPr>
                    <w:pStyle w:val="ApplicantInformation"/>
                    <w:spacing w:line="360" w:lineRule="auto"/>
                  </w:pPr>
                  <w:r>
                    <w:t>City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4" w:space="0" w:color="auto"/>
                  </w:tcBorders>
                </w:tcPr>
                <w:p w:rsidR="00C8591C" w:rsidRDefault="00C8591C" w:rsidP="00BB3277">
                  <w:pPr>
                    <w:pStyle w:val="ApplicantInformation"/>
                    <w:spacing w:line="360" w:lineRule="auto"/>
                  </w:pPr>
                  <w:r>
                    <w:t>State</w:t>
                  </w: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auto"/>
                  </w:tcBorders>
                </w:tcPr>
                <w:p w:rsidR="00C8591C" w:rsidRDefault="00C8591C" w:rsidP="00BB3277">
                  <w:pPr>
                    <w:pStyle w:val="ApplicantInformation"/>
                    <w:spacing w:line="360" w:lineRule="auto"/>
                  </w:pPr>
                  <w:r>
                    <w:t>ZIP Code</w:t>
                  </w:r>
                </w:p>
              </w:tc>
            </w:tr>
            <w:tr w:rsidR="00C8591C" w:rsidTr="00BB3277">
              <w:trPr>
                <w:gridAfter w:val="1"/>
                <w:wAfter w:w="1484" w:type="dxa"/>
                <w:trHeight w:val="288"/>
              </w:trPr>
              <w:tc>
                <w:tcPr>
                  <w:tcW w:w="1800" w:type="dxa"/>
                  <w:shd w:val="clear" w:color="auto" w:fill="D9D9D9" w:themeFill="background1" w:themeFillShade="D9"/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Tel 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(        )</w:t>
                  </w:r>
                </w:p>
              </w:tc>
              <w:tc>
                <w:tcPr>
                  <w:tcW w:w="1416" w:type="dxa"/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Mobile:</w:t>
                  </w:r>
                </w:p>
              </w:tc>
              <w:tc>
                <w:tcPr>
                  <w:tcW w:w="32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</w:tr>
            <w:tr w:rsidR="00C8591C" w:rsidTr="00BB3277">
              <w:trPr>
                <w:gridAfter w:val="1"/>
                <w:wAfter w:w="1484" w:type="dxa"/>
                <w:trHeight w:val="288"/>
              </w:trPr>
              <w:tc>
                <w:tcPr>
                  <w:tcW w:w="1800" w:type="dxa"/>
                  <w:shd w:val="clear" w:color="auto" w:fill="D9D9D9" w:themeFill="background1" w:themeFillShade="D9"/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Office Email: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</w:p>
              </w:tc>
              <w:tc>
                <w:tcPr>
                  <w:tcW w:w="1416" w:type="dxa"/>
                  <w:vAlign w:val="bottom"/>
                </w:tcPr>
                <w:p w:rsidR="00C8591C" w:rsidRDefault="00C8591C" w:rsidP="00BB3277">
                  <w:pPr>
                    <w:spacing w:line="360" w:lineRule="auto"/>
                  </w:pPr>
                  <w:r>
                    <w:t>Personal Email: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8591C" w:rsidRDefault="00C8591C" w:rsidP="00BB3277">
                  <w:pPr>
                    <w:spacing w:line="360" w:lineRule="auto"/>
                    <w:ind w:left="-783"/>
                  </w:pPr>
                </w:p>
              </w:tc>
            </w:tr>
          </w:tbl>
          <w:p w:rsidR="00DD2FBA" w:rsidRDefault="00DD2FBA"/>
          <w:p w:rsidR="00DD2FBA" w:rsidRDefault="00DD2FBA"/>
        </w:tc>
      </w:tr>
      <w:tr w:rsidR="00DD2FBA" w:rsidTr="00BB3277">
        <w:tc>
          <w:tcPr>
            <w:tcW w:w="9360" w:type="dxa"/>
            <w:shd w:val="clear" w:color="auto" w:fill="000000" w:themeFill="text1"/>
          </w:tcPr>
          <w:p w:rsidR="00DD2FBA" w:rsidRDefault="00C8591C">
            <w:pPr>
              <w:pStyle w:val="Heading3"/>
            </w:pPr>
            <w:r>
              <w:t xml:space="preserve">Please Email this form to the below </w:t>
            </w:r>
            <w:r w:rsidR="00BB3277">
              <w:t>ID:</w:t>
            </w:r>
          </w:p>
        </w:tc>
      </w:tr>
      <w:tr w:rsidR="00DD2FBA" w:rsidTr="00BB3277">
        <w:trPr>
          <w:trHeight w:val="720"/>
        </w:trPr>
        <w:tc>
          <w:tcPr>
            <w:tcW w:w="9360" w:type="dxa"/>
            <w:vAlign w:val="bottom"/>
          </w:tcPr>
          <w:p w:rsidR="00DD2FBA" w:rsidRDefault="00BB3277">
            <w:pPr>
              <w:pStyle w:val="Heading4"/>
            </w:pPr>
            <w:r>
              <w:t>To Caritas India</w:t>
            </w:r>
          </w:p>
        </w:tc>
      </w:tr>
      <w:tr w:rsidR="00DD2FBA" w:rsidTr="00BB3277">
        <w:tc>
          <w:tcPr>
            <w:tcW w:w="936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45"/>
              <w:gridCol w:w="2749"/>
              <w:gridCol w:w="445"/>
              <w:gridCol w:w="2613"/>
              <w:gridCol w:w="445"/>
              <w:gridCol w:w="2663"/>
            </w:tblGrid>
            <w:tr w:rsidR="00DD2FBA">
              <w:trPr>
                <w:trHeight w:val="432"/>
              </w:trPr>
              <w:tc>
                <w:tcPr>
                  <w:tcW w:w="432" w:type="dxa"/>
                  <w:vAlign w:val="bottom"/>
                </w:tcPr>
                <w:p w:rsidR="00DD2FBA" w:rsidRDefault="00DD2FBA"/>
              </w:tc>
              <w:tc>
                <w:tcPr>
                  <w:tcW w:w="2668" w:type="dxa"/>
                  <w:vAlign w:val="bottom"/>
                </w:tcPr>
                <w:p w:rsidR="00DD2FBA" w:rsidRDefault="00A36228">
                  <w:r>
                    <w:t xml:space="preserve">Ms. </w:t>
                  </w:r>
                  <w:bookmarkStart w:id="0" w:name="_GoBack"/>
                  <w:bookmarkEnd w:id="0"/>
                  <w:r w:rsidR="00BB3277">
                    <w:t>Catherine Kune</w:t>
                  </w:r>
                </w:p>
              </w:tc>
              <w:tc>
                <w:tcPr>
                  <w:tcW w:w="432" w:type="dxa"/>
                  <w:vAlign w:val="bottom"/>
                </w:tcPr>
                <w:p w:rsidR="00DD2FBA" w:rsidRDefault="00DD2FBA"/>
              </w:tc>
              <w:tc>
                <w:tcPr>
                  <w:tcW w:w="2536" w:type="dxa"/>
                  <w:vAlign w:val="bottom"/>
                </w:tcPr>
                <w:p w:rsidR="00DD2FBA" w:rsidRDefault="00BB3277">
                  <w:r w:rsidRPr="00BB3277">
                    <w:t>events@caritasindia.org</w:t>
                  </w:r>
                </w:p>
              </w:tc>
              <w:tc>
                <w:tcPr>
                  <w:tcW w:w="432" w:type="dxa"/>
                  <w:vAlign w:val="bottom"/>
                </w:tcPr>
                <w:p w:rsidR="00DD2FBA" w:rsidRDefault="00DD2FBA"/>
              </w:tc>
              <w:tc>
                <w:tcPr>
                  <w:tcW w:w="2585" w:type="dxa"/>
                  <w:vAlign w:val="bottom"/>
                </w:tcPr>
                <w:p w:rsidR="00DD2FBA" w:rsidRDefault="00BB3277">
                  <w:r>
                    <w:t>8130980159</w:t>
                  </w:r>
                </w:p>
              </w:tc>
            </w:tr>
            <w:tr w:rsidR="00DD2FBA">
              <w:trPr>
                <w:trHeight w:val="432"/>
              </w:trPr>
              <w:tc>
                <w:tcPr>
                  <w:tcW w:w="432" w:type="dxa"/>
                  <w:vAlign w:val="bottom"/>
                </w:tcPr>
                <w:p w:rsidR="00DD2FBA" w:rsidRDefault="00DD2FBA"/>
              </w:tc>
              <w:tc>
                <w:tcPr>
                  <w:tcW w:w="2668" w:type="dxa"/>
                  <w:vAlign w:val="bottom"/>
                </w:tcPr>
                <w:p w:rsidR="00DD2FBA" w:rsidRDefault="00DD2FBA"/>
              </w:tc>
              <w:tc>
                <w:tcPr>
                  <w:tcW w:w="432" w:type="dxa"/>
                  <w:vAlign w:val="bottom"/>
                </w:tcPr>
                <w:p w:rsidR="00DD2FBA" w:rsidRDefault="00DD2FBA"/>
              </w:tc>
              <w:tc>
                <w:tcPr>
                  <w:tcW w:w="2536" w:type="dxa"/>
                  <w:vAlign w:val="bottom"/>
                </w:tcPr>
                <w:p w:rsidR="00DD2FBA" w:rsidRDefault="00DD2FBA"/>
              </w:tc>
              <w:tc>
                <w:tcPr>
                  <w:tcW w:w="432" w:type="dxa"/>
                  <w:vAlign w:val="bottom"/>
                </w:tcPr>
                <w:p w:rsidR="00DD2FBA" w:rsidRDefault="00DD2FBA"/>
              </w:tc>
              <w:tc>
                <w:tcPr>
                  <w:tcW w:w="2585" w:type="dxa"/>
                  <w:vAlign w:val="bottom"/>
                </w:tcPr>
                <w:p w:rsidR="00DD2FBA" w:rsidRDefault="00DD2FBA"/>
              </w:tc>
            </w:tr>
          </w:tbl>
          <w:p w:rsidR="00DD2FBA" w:rsidRDefault="00DD2FBA"/>
        </w:tc>
      </w:tr>
    </w:tbl>
    <w:p w:rsidR="00DD2FBA" w:rsidRDefault="00DD2FBA"/>
    <w:sectPr w:rsidR="00DD2FBA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84" w:rsidRDefault="00923284">
      <w:pPr>
        <w:spacing w:line="240" w:lineRule="auto"/>
      </w:pPr>
      <w:r>
        <w:separator/>
      </w:r>
    </w:p>
  </w:endnote>
  <w:endnote w:type="continuationSeparator" w:id="0">
    <w:p w:rsidR="00923284" w:rsidRDefault="0092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FBA" w:rsidRDefault="00F610A4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84" w:rsidRDefault="00923284">
      <w:pPr>
        <w:spacing w:line="240" w:lineRule="auto"/>
      </w:pPr>
      <w:r>
        <w:separator/>
      </w:r>
    </w:p>
  </w:footnote>
  <w:footnote w:type="continuationSeparator" w:id="0">
    <w:p w:rsidR="00923284" w:rsidRDefault="009232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ttachedTemplate r:id="rId1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1C"/>
    <w:rsid w:val="00132446"/>
    <w:rsid w:val="007F41C0"/>
    <w:rsid w:val="00847FE5"/>
    <w:rsid w:val="008E479D"/>
    <w:rsid w:val="00923284"/>
    <w:rsid w:val="00A36228"/>
    <w:rsid w:val="00AD1F56"/>
    <w:rsid w:val="00BA27ED"/>
    <w:rsid w:val="00BB3277"/>
    <w:rsid w:val="00C8591C"/>
    <w:rsid w:val="00CC521C"/>
    <w:rsid w:val="00DD2FBA"/>
    <w:rsid w:val="00F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E42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32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2017-10-16T04:16:00Z</dcterms:created>
  <dcterms:modified xsi:type="dcterms:W3CDTF">2017-10-16T04:47:00Z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